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D705F" w14:textId="77777777" w:rsidR="004B5F75" w:rsidRDefault="004B5F75" w:rsidP="004B5F75">
      <w:pPr>
        <w:spacing w:after="0" w:line="360" w:lineRule="auto"/>
        <w:jc w:val="both"/>
        <w:rPr>
          <w:b/>
          <w:lang w:val="es-ES_tradnl"/>
        </w:rPr>
      </w:pPr>
    </w:p>
    <w:p w14:paraId="65366704" w14:textId="77777777" w:rsidR="004B5F75" w:rsidRDefault="004B5F75" w:rsidP="00AC02B1">
      <w:pPr>
        <w:spacing w:after="0" w:line="360" w:lineRule="auto"/>
        <w:jc w:val="both"/>
        <w:rPr>
          <w:lang w:val="es-ES_tradnl"/>
        </w:rPr>
      </w:pPr>
    </w:p>
    <w:p w14:paraId="2A470A3B" w14:textId="77777777" w:rsidR="00D173E9" w:rsidRDefault="00D173E9" w:rsidP="00D173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6564ECDE" w14:textId="77777777" w:rsidR="00D173E9" w:rsidRDefault="00D173E9" w:rsidP="00D173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</w:t>
      </w:r>
    </w:p>
    <w:p w14:paraId="026035D4" w14:textId="6BDFEECA" w:rsidR="00D173E9" w:rsidRPr="004D5A9B" w:rsidRDefault="00D173E9" w:rsidP="00D173E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RIS4 REGIÓN DE MURCIA. CONVOCATORIA </w:t>
      </w:r>
      <w:r>
        <w:rPr>
          <w:b/>
          <w:sz w:val="20"/>
          <w:szCs w:val="20"/>
          <w:lang w:val="es-ES_tradnl"/>
        </w:rPr>
        <w:t>2026</w:t>
      </w:r>
    </w:p>
    <w:p w14:paraId="14876C00" w14:textId="77777777" w:rsidR="00D173E9" w:rsidRDefault="00D173E9" w:rsidP="004B5F75">
      <w:pPr>
        <w:jc w:val="center"/>
        <w:rPr>
          <w:b/>
          <w:lang w:val="es-ES_tradnl"/>
        </w:rPr>
      </w:pPr>
      <w:bookmarkStart w:id="0" w:name="_GoBack"/>
      <w:bookmarkEnd w:id="0"/>
    </w:p>
    <w:p w14:paraId="22B5C304" w14:textId="531F06BB" w:rsidR="004B5F75" w:rsidRDefault="004B5F75" w:rsidP="004B5F75">
      <w:pPr>
        <w:jc w:val="center"/>
        <w:rPr>
          <w:b/>
          <w:lang w:val="es-ES_tradnl"/>
        </w:rPr>
      </w:pPr>
      <w:r w:rsidRPr="004B5F75">
        <w:rPr>
          <w:b/>
          <w:lang w:val="es-ES_tradnl"/>
        </w:rPr>
        <w:t xml:space="preserve">ANEXO </w:t>
      </w:r>
      <w:r w:rsidR="00754D5F">
        <w:rPr>
          <w:b/>
          <w:lang w:val="es-ES_tradnl"/>
        </w:rPr>
        <w:t>J4</w:t>
      </w:r>
    </w:p>
    <w:p w14:paraId="1B91AABF" w14:textId="0F9B24D3" w:rsidR="004B5F75" w:rsidRDefault="00716D35" w:rsidP="004B5F75">
      <w:pPr>
        <w:jc w:val="center"/>
        <w:rPr>
          <w:b/>
          <w:lang w:val="es-ES_tradnl"/>
        </w:rPr>
      </w:pPr>
      <w:r>
        <w:rPr>
          <w:b/>
          <w:lang w:val="es-ES_tradnl"/>
        </w:rPr>
        <w:t>RELACION DE DOCUMENTOS JUSTIFICANTES DE PAGO</w:t>
      </w:r>
    </w:p>
    <w:p w14:paraId="731AE7A8" w14:textId="754FCE0C" w:rsidR="004B5F75" w:rsidRDefault="001B3E53" w:rsidP="001B3E53">
      <w:pPr>
        <w:tabs>
          <w:tab w:val="left" w:pos="5000"/>
        </w:tabs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ab/>
      </w:r>
    </w:p>
    <w:p w14:paraId="1A639957" w14:textId="77777777" w:rsidR="00DD3D9F" w:rsidRDefault="00DD3D9F" w:rsidP="00AC02B1">
      <w:pPr>
        <w:spacing w:after="0" w:line="360" w:lineRule="auto"/>
        <w:jc w:val="both"/>
        <w:rPr>
          <w:lang w:val="es-ES_tradnl"/>
        </w:rPr>
      </w:pPr>
    </w:p>
    <w:p w14:paraId="1CC74589" w14:textId="5F188E79" w:rsidR="00F953F8" w:rsidRDefault="00C25FC2" w:rsidP="00AC02B1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D.</w:t>
      </w:r>
      <w:r w:rsidR="0088172D" w:rsidRPr="0088172D">
        <w:rPr>
          <w:lang w:val="es-ES_tradnl"/>
        </w:rPr>
        <w:t>/D</w:t>
      </w:r>
      <w:r>
        <w:rPr>
          <w:lang w:val="es-ES_tradnl"/>
        </w:rPr>
        <w:t>ña.</w:t>
      </w:r>
      <w:r w:rsidR="0088172D" w:rsidRPr="0088172D">
        <w:rPr>
          <w:lang w:val="es-ES_tradnl"/>
        </w:rPr>
        <w:t xml:space="preserve"> </w:t>
      </w:r>
      <w:r w:rsidR="00420EE8" w:rsidRPr="00420EE8">
        <w:rPr>
          <w:lang w:val="es-ES_tradnl"/>
        </w:rPr>
        <w:t>_________________________</w:t>
      </w:r>
      <w:r w:rsidR="004B5F75">
        <w:rPr>
          <w:lang w:val="es-ES_tradnl"/>
        </w:rPr>
        <w:t xml:space="preserve">__________________ </w:t>
      </w:r>
      <w:r w:rsidR="0088172D" w:rsidRPr="0088172D">
        <w:rPr>
          <w:lang w:val="es-ES_tradnl"/>
        </w:rPr>
        <w:t xml:space="preserve">, con DNI </w:t>
      </w:r>
      <w:r w:rsidR="00420EE8" w:rsidRPr="00420EE8">
        <w:rPr>
          <w:lang w:val="es-ES_tradnl"/>
        </w:rPr>
        <w:t>_____________________</w:t>
      </w:r>
      <w:r w:rsidR="00420EE8">
        <w:rPr>
          <w:lang w:val="es-ES_tradnl"/>
        </w:rPr>
        <w:t xml:space="preserve">___ </w:t>
      </w:r>
      <w:r w:rsidR="0088172D" w:rsidRPr="0088172D">
        <w:rPr>
          <w:lang w:val="es-ES_tradnl"/>
        </w:rPr>
        <w:t xml:space="preserve">, como </w:t>
      </w:r>
      <w:r w:rsidR="0070363A" w:rsidRPr="00BE228F">
        <w:rPr>
          <w:lang w:val="es-ES_tradnl"/>
        </w:rPr>
        <w:t>r</w:t>
      </w:r>
      <w:r w:rsidR="00993077" w:rsidRPr="00BE228F">
        <w:rPr>
          <w:lang w:val="es-ES_tradnl"/>
        </w:rPr>
        <w:t>epresentante legal</w:t>
      </w:r>
      <w:r w:rsidRPr="00BE228F">
        <w:rPr>
          <w:lang w:val="es-ES_tradnl"/>
        </w:rPr>
        <w:t xml:space="preserve"> de la entidad</w:t>
      </w:r>
      <w:r w:rsidR="0088172D" w:rsidRPr="0088172D">
        <w:rPr>
          <w:lang w:val="es-ES_tradnl"/>
        </w:rPr>
        <w:t xml:space="preserve"> </w:t>
      </w:r>
      <w:r w:rsidR="00420EE8" w:rsidRPr="00420EE8">
        <w:rPr>
          <w:lang w:val="es-ES_tradnl"/>
        </w:rPr>
        <w:t>________________________</w:t>
      </w:r>
      <w:r w:rsidR="00420EE8">
        <w:rPr>
          <w:lang w:val="es-ES_tradnl"/>
        </w:rPr>
        <w:t>____________</w:t>
      </w:r>
      <w:r w:rsidR="00420EE8" w:rsidRPr="00420EE8">
        <w:rPr>
          <w:lang w:val="es-ES_tradnl"/>
        </w:rPr>
        <w:t>_</w:t>
      </w:r>
      <w:r w:rsidR="00420EE8">
        <w:rPr>
          <w:lang w:val="es-ES_tradnl"/>
        </w:rPr>
        <w:t>___</w:t>
      </w:r>
      <w:r w:rsidR="004B5F75">
        <w:rPr>
          <w:lang w:val="es-ES_tradnl"/>
        </w:rPr>
        <w:t xml:space="preserve">___________________________________ </w:t>
      </w:r>
      <w:r w:rsidR="0088172D" w:rsidRPr="0088172D">
        <w:rPr>
          <w:lang w:val="es-ES_tradnl"/>
        </w:rPr>
        <w:t>, con NIF</w:t>
      </w:r>
      <w:r w:rsidR="00420EE8" w:rsidRPr="00420EE8">
        <w:rPr>
          <w:lang w:val="es-ES_tradnl"/>
        </w:rPr>
        <w:t>_____________________</w:t>
      </w:r>
      <w:r w:rsidR="00420EE8">
        <w:rPr>
          <w:lang w:val="es-ES_tradnl"/>
        </w:rPr>
        <w:t xml:space="preserve">_ </w:t>
      </w:r>
      <w:r w:rsidR="0088172D" w:rsidRPr="0088172D">
        <w:rPr>
          <w:lang w:val="es-ES_tradnl"/>
        </w:rPr>
        <w:t>, y domicilio fiscal en</w:t>
      </w:r>
      <w:r w:rsidR="00420EE8" w:rsidRPr="00420EE8">
        <w:rPr>
          <w:lang w:val="es-ES_tradnl"/>
        </w:rPr>
        <w:t>_________________________</w:t>
      </w:r>
      <w:r w:rsidR="00420EE8">
        <w:rPr>
          <w:lang w:val="es-ES_tradnl"/>
        </w:rPr>
        <w:t xml:space="preserve">________________________________________ , </w:t>
      </w:r>
      <w:r w:rsidR="0088172D" w:rsidRPr="0088172D">
        <w:rPr>
          <w:lang w:val="es-ES_tradnl"/>
        </w:rPr>
        <w:t xml:space="preserve">en la condición </w:t>
      </w:r>
      <w:r w:rsidR="0064492B" w:rsidRPr="0064492B">
        <w:rPr>
          <w:lang w:val="es-ES_tradnl"/>
        </w:rPr>
        <w:t xml:space="preserve">de </w:t>
      </w:r>
      <w:r w:rsidR="00180A4A">
        <w:rPr>
          <w:lang w:val="es-ES_tradnl"/>
        </w:rPr>
        <w:t>beneficiaria</w:t>
      </w:r>
      <w:r w:rsidR="0064492B" w:rsidRPr="0064492B">
        <w:rPr>
          <w:lang w:val="es-ES_tradnl"/>
        </w:rPr>
        <w:t xml:space="preserve"> de las ayudas públicas destinadas a financiar p</w:t>
      </w:r>
      <w:r w:rsidR="006B69A8">
        <w:rPr>
          <w:lang w:val="es-ES_tradnl"/>
        </w:rPr>
        <w:t>royectos en cooperación público-</w:t>
      </w:r>
      <w:r w:rsidR="0064492B" w:rsidRPr="0064492B">
        <w:rPr>
          <w:lang w:val="es-ES_tradnl"/>
        </w:rPr>
        <w:t>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</w:t>
      </w:r>
      <w:r w:rsidR="004B5F75">
        <w:rPr>
          <w:lang w:val="es-ES_tradnl"/>
        </w:rPr>
        <w:t>, para el proyecto titulado</w:t>
      </w:r>
      <w:r w:rsidR="00F953F8">
        <w:rPr>
          <w:lang w:val="es-ES_tradnl"/>
        </w:rPr>
        <w:t>_____________________</w:t>
      </w:r>
      <w:r w:rsidR="000E5BA2">
        <w:rPr>
          <w:lang w:val="es-ES_tradnl"/>
        </w:rPr>
        <w:t>____</w:t>
      </w:r>
      <w:r w:rsidR="004B5F75">
        <w:rPr>
          <w:lang w:val="es-ES_tradnl"/>
        </w:rPr>
        <w:t>___________________________________ ,</w:t>
      </w:r>
      <w:r w:rsidR="00AC02B1">
        <w:rPr>
          <w:lang w:val="es-ES_tradnl"/>
        </w:rPr>
        <w:t xml:space="preserve"> </w:t>
      </w:r>
    </w:p>
    <w:p w14:paraId="79FE5FB7" w14:textId="77777777" w:rsidR="00DD3D9F" w:rsidRPr="00AC02B1" w:rsidRDefault="00DD3D9F" w:rsidP="00AC02B1">
      <w:pPr>
        <w:spacing w:after="0" w:line="360" w:lineRule="auto"/>
        <w:jc w:val="both"/>
        <w:rPr>
          <w:lang w:val="es-ES_tradnl"/>
        </w:rPr>
      </w:pPr>
    </w:p>
    <w:p w14:paraId="06763334" w14:textId="3710B6C3" w:rsidR="004B5F75" w:rsidRPr="00DD3D9F" w:rsidRDefault="004B5F75" w:rsidP="00DD3D9F">
      <w:pPr>
        <w:spacing w:after="0" w:line="360" w:lineRule="auto"/>
        <w:ind w:left="426"/>
        <w:jc w:val="center"/>
        <w:rPr>
          <w:rFonts w:cstheme="minorHAnsi"/>
          <w:b/>
          <w:lang w:val="es-ES_tradnl"/>
        </w:rPr>
      </w:pPr>
      <w:r w:rsidRPr="004B5F75">
        <w:rPr>
          <w:rFonts w:cstheme="minorHAnsi"/>
          <w:b/>
          <w:lang w:val="es-ES_tradnl"/>
        </w:rPr>
        <w:t>DECLARO</w:t>
      </w:r>
      <w:r w:rsidR="00716D35">
        <w:rPr>
          <w:rFonts w:cstheme="minorHAnsi"/>
          <w:b/>
          <w:lang w:val="es-ES_tradnl"/>
        </w:rPr>
        <w:t xml:space="preserve"> RESPONSABLEMENTE</w:t>
      </w:r>
    </w:p>
    <w:p w14:paraId="2EAAE9C4" w14:textId="77777777" w:rsidR="00DD3D9F" w:rsidRPr="004B5F75" w:rsidRDefault="00DD3D9F" w:rsidP="004B5F75">
      <w:pPr>
        <w:spacing w:after="0" w:line="360" w:lineRule="auto"/>
        <w:ind w:left="426"/>
        <w:jc w:val="center"/>
        <w:rPr>
          <w:rFonts w:cstheme="minorHAnsi"/>
          <w:sz w:val="18"/>
          <w:szCs w:val="18"/>
          <w:lang w:val="es-ES_tradnl"/>
        </w:rPr>
      </w:pPr>
    </w:p>
    <w:p w14:paraId="22579910" w14:textId="128D2C6C" w:rsidR="004B5F75" w:rsidRPr="004B5F75" w:rsidRDefault="004B5F75" w:rsidP="004B5F75">
      <w:pPr>
        <w:pStyle w:val="Prrafodelista"/>
        <w:numPr>
          <w:ilvl w:val="0"/>
          <w:numId w:val="25"/>
        </w:numPr>
        <w:jc w:val="both"/>
        <w:rPr>
          <w:rFonts w:cstheme="minorHAnsi"/>
        </w:rPr>
      </w:pPr>
      <w:r w:rsidRPr="004B5F75">
        <w:rPr>
          <w:rFonts w:cstheme="minorHAnsi"/>
        </w:rPr>
        <w:t xml:space="preserve">Que los datos aportados </w:t>
      </w:r>
      <w:r w:rsidR="00716D35">
        <w:rPr>
          <w:rFonts w:cstheme="minorHAnsi"/>
        </w:rPr>
        <w:t xml:space="preserve">en la presente relación </w:t>
      </w:r>
      <w:r w:rsidR="00A8632D">
        <w:rPr>
          <w:rFonts w:cstheme="minorHAnsi"/>
        </w:rPr>
        <w:t>son ciertos</w:t>
      </w:r>
      <w:r w:rsidR="0022253A">
        <w:rPr>
          <w:rFonts w:cstheme="minorHAnsi"/>
        </w:rPr>
        <w:t>.</w:t>
      </w:r>
    </w:p>
    <w:p w14:paraId="302C1CD5" w14:textId="77777777" w:rsidR="004B5F75" w:rsidRPr="004B5F75" w:rsidRDefault="004B5F75" w:rsidP="004B5F75">
      <w:pPr>
        <w:pStyle w:val="Prrafodelista"/>
        <w:jc w:val="both"/>
        <w:rPr>
          <w:rFonts w:cstheme="minorHAnsi"/>
        </w:rPr>
      </w:pPr>
    </w:p>
    <w:p w14:paraId="1597C691" w14:textId="153A61DD" w:rsidR="004B5F75" w:rsidRPr="004B5F75" w:rsidRDefault="004B5F75" w:rsidP="004B5F75">
      <w:pPr>
        <w:pStyle w:val="Prrafodelista"/>
        <w:numPr>
          <w:ilvl w:val="0"/>
          <w:numId w:val="25"/>
        </w:numPr>
        <w:jc w:val="both"/>
        <w:rPr>
          <w:rFonts w:cstheme="minorHAnsi"/>
        </w:rPr>
      </w:pPr>
      <w:r w:rsidRPr="004B5F75">
        <w:rPr>
          <w:rFonts w:cstheme="minorHAnsi"/>
        </w:rPr>
        <w:t xml:space="preserve">Que las facturas que se relacionan en la tabla siguiente corresponden a obligaciones de pago reconocidas, y se encuentran efectivamente pagadas </w:t>
      </w:r>
      <w:r w:rsidR="005C3E14">
        <w:rPr>
          <w:rFonts w:cstheme="minorHAnsi"/>
        </w:rPr>
        <w:t xml:space="preserve">(fecha valor del justificante correspondiente) </w:t>
      </w:r>
      <w:r w:rsidRPr="004B5F75">
        <w:rPr>
          <w:rFonts w:cstheme="minorHAnsi"/>
        </w:rPr>
        <w:t>entre el</w:t>
      </w:r>
      <w:r w:rsidR="004853B3">
        <w:rPr>
          <w:rFonts w:cstheme="minorHAnsi"/>
        </w:rPr>
        <w:t xml:space="preserve"> ____</w:t>
      </w:r>
      <w:r w:rsidRPr="004B5F75">
        <w:rPr>
          <w:rFonts w:cstheme="minorHAnsi"/>
        </w:rPr>
        <w:t xml:space="preserve"> de </w:t>
      </w:r>
      <w:r w:rsidR="004853B3">
        <w:rPr>
          <w:rFonts w:cstheme="minorHAnsi"/>
        </w:rPr>
        <w:t>_______________</w:t>
      </w:r>
      <w:r w:rsidRPr="004B5F75">
        <w:rPr>
          <w:rFonts w:cstheme="minorHAnsi"/>
        </w:rPr>
        <w:t xml:space="preserve"> </w:t>
      </w:r>
      <w:proofErr w:type="spellStart"/>
      <w:r w:rsidRPr="004B5F75">
        <w:rPr>
          <w:rFonts w:cstheme="minorHAnsi"/>
        </w:rPr>
        <w:t>de</w:t>
      </w:r>
      <w:proofErr w:type="spellEnd"/>
      <w:r w:rsidRPr="004B5F75">
        <w:rPr>
          <w:rFonts w:cstheme="minorHAnsi"/>
        </w:rPr>
        <w:t xml:space="preserve"> 20</w:t>
      </w:r>
      <w:r w:rsidR="004853B3">
        <w:rPr>
          <w:rFonts w:cstheme="minorHAnsi"/>
        </w:rPr>
        <w:t xml:space="preserve">___ </w:t>
      </w:r>
      <w:r w:rsidRPr="004B5F75">
        <w:rPr>
          <w:rFonts w:cstheme="minorHAnsi"/>
        </w:rPr>
        <w:t xml:space="preserve">y el </w:t>
      </w:r>
      <w:r w:rsidR="004853B3">
        <w:rPr>
          <w:rFonts w:cstheme="minorHAnsi"/>
        </w:rPr>
        <w:t>___</w:t>
      </w:r>
      <w:r w:rsidRPr="004B5F75">
        <w:rPr>
          <w:rFonts w:cstheme="minorHAnsi"/>
        </w:rPr>
        <w:t xml:space="preserve"> de </w:t>
      </w:r>
      <w:r w:rsidR="004853B3">
        <w:rPr>
          <w:rFonts w:cstheme="minorHAnsi"/>
        </w:rPr>
        <w:t>_____________</w:t>
      </w:r>
      <w:r w:rsidRPr="004B5F75">
        <w:rPr>
          <w:rFonts w:cstheme="minorHAnsi"/>
        </w:rPr>
        <w:t xml:space="preserve"> </w:t>
      </w:r>
      <w:proofErr w:type="spellStart"/>
      <w:r w:rsidRPr="004B5F75">
        <w:rPr>
          <w:rFonts w:cstheme="minorHAnsi"/>
        </w:rPr>
        <w:t>de</w:t>
      </w:r>
      <w:proofErr w:type="spellEnd"/>
      <w:r w:rsidRPr="004B5F75">
        <w:rPr>
          <w:rFonts w:cstheme="minorHAnsi"/>
        </w:rPr>
        <w:t xml:space="preserve"> 20</w:t>
      </w:r>
      <w:r w:rsidR="004853B3">
        <w:rPr>
          <w:rFonts w:cstheme="minorHAnsi"/>
        </w:rPr>
        <w:t>___.</w:t>
      </w:r>
    </w:p>
    <w:p w14:paraId="35A1C732" w14:textId="77777777" w:rsidR="00DD3D9F" w:rsidRPr="004B5F75" w:rsidRDefault="00DD3D9F" w:rsidP="004B5F75">
      <w:pPr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52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661"/>
        <w:gridCol w:w="816"/>
        <w:gridCol w:w="634"/>
        <w:gridCol w:w="785"/>
        <w:gridCol w:w="1842"/>
        <w:gridCol w:w="3970"/>
        <w:gridCol w:w="1559"/>
        <w:gridCol w:w="993"/>
        <w:gridCol w:w="1133"/>
        <w:gridCol w:w="993"/>
      </w:tblGrid>
      <w:tr w:rsidR="00C66D33" w:rsidRPr="004B5F75" w14:paraId="6056D38B" w14:textId="77777777" w:rsidTr="00C66D33">
        <w:tc>
          <w:tcPr>
            <w:tcW w:w="226" w:type="pct"/>
            <w:shd w:val="clear" w:color="auto" w:fill="BDD6EE" w:themeFill="accent1" w:themeFillTint="66"/>
            <w:vAlign w:val="center"/>
          </w:tcPr>
          <w:p w14:paraId="2930EA5E" w14:textId="0E5851DA" w:rsidR="005C3E14" w:rsidRPr="00BE228F" w:rsidRDefault="005C3E14" w:rsidP="00BE22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Nº orden</w:t>
            </w:r>
          </w:p>
        </w:tc>
        <w:tc>
          <w:tcPr>
            <w:tcW w:w="236" w:type="pct"/>
            <w:shd w:val="clear" w:color="auto" w:fill="BDD6EE" w:themeFill="accent1" w:themeFillTint="66"/>
            <w:vAlign w:val="center"/>
          </w:tcPr>
          <w:p w14:paraId="18722FA1" w14:textId="7F7F64C6" w:rsidR="005C3E14" w:rsidRPr="00BE228F" w:rsidRDefault="00BE228F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 xml:space="preserve">Medio de </w:t>
            </w:r>
            <w:r w:rsidR="005C3E14" w:rsidRPr="00BE228F">
              <w:rPr>
                <w:rFonts w:cstheme="minorHAnsi"/>
                <w:b/>
                <w:bCs/>
                <w:sz w:val="18"/>
                <w:szCs w:val="18"/>
              </w:rPr>
              <w:t xml:space="preserve"> pago</w:t>
            </w:r>
            <w:r w:rsidR="005C3E14" w:rsidRPr="00BE228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91" w:type="pct"/>
            <w:shd w:val="clear" w:color="auto" w:fill="BDD6EE" w:themeFill="accent1" w:themeFillTint="66"/>
            <w:vAlign w:val="center"/>
          </w:tcPr>
          <w:p w14:paraId="23504E7B" w14:textId="4948B1F4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Nº Factura</w:t>
            </w:r>
          </w:p>
        </w:tc>
        <w:tc>
          <w:tcPr>
            <w:tcW w:w="226" w:type="pct"/>
            <w:shd w:val="clear" w:color="auto" w:fill="BDD6EE" w:themeFill="accent1" w:themeFillTint="66"/>
            <w:vAlign w:val="center"/>
          </w:tcPr>
          <w:p w14:paraId="31AEB2A4" w14:textId="586D465F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Fecha Factura</w:t>
            </w:r>
            <w:r w:rsidRPr="00BE228F" w:rsidDel="005C3E1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0" w:type="pct"/>
            <w:shd w:val="clear" w:color="auto" w:fill="BDD6EE" w:themeFill="accent1" w:themeFillTint="66"/>
            <w:vAlign w:val="center"/>
          </w:tcPr>
          <w:p w14:paraId="1608054A" w14:textId="52274EE5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shd w:val="clear" w:color="auto" w:fill="BDD6EE" w:themeFill="accent1" w:themeFillTint="66"/>
            <w:vAlign w:val="center"/>
          </w:tcPr>
          <w:p w14:paraId="4CBF94D7" w14:textId="77777777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Proveedor</w:t>
            </w:r>
          </w:p>
        </w:tc>
        <w:tc>
          <w:tcPr>
            <w:tcW w:w="1416" w:type="pct"/>
            <w:shd w:val="clear" w:color="auto" w:fill="BDD6EE" w:themeFill="accent1" w:themeFillTint="66"/>
            <w:vAlign w:val="center"/>
          </w:tcPr>
          <w:p w14:paraId="0AAFC98A" w14:textId="490A8A06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Concepto subvencionado</w:t>
            </w:r>
          </w:p>
          <w:p w14:paraId="6CBDD558" w14:textId="345DD20F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(descripción que permita su localización de entre los conceptos no subvencionados)</w:t>
            </w:r>
            <w:r w:rsidRPr="00BE228F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6" w:type="pct"/>
            <w:shd w:val="clear" w:color="auto" w:fill="BDD6EE" w:themeFill="accent1" w:themeFillTint="66"/>
            <w:vAlign w:val="center"/>
          </w:tcPr>
          <w:p w14:paraId="49AE779F" w14:textId="4D657A5E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Total del Importe Base Imponible (sin IVA) de la factura</w:t>
            </w:r>
          </w:p>
        </w:tc>
        <w:tc>
          <w:tcPr>
            <w:tcW w:w="354" w:type="pct"/>
            <w:shd w:val="clear" w:color="auto" w:fill="BDD6EE" w:themeFill="accent1" w:themeFillTint="66"/>
            <w:vAlign w:val="center"/>
          </w:tcPr>
          <w:p w14:paraId="452FE2E8" w14:textId="719234B5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1. Importe imputado (sin IVA)</w:t>
            </w:r>
            <w:r w:rsidRPr="00BE228F" w:rsidDel="004E39B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shd w:val="clear" w:color="auto" w:fill="BDD6EE" w:themeFill="accent1" w:themeFillTint="66"/>
            <w:vAlign w:val="center"/>
          </w:tcPr>
          <w:p w14:paraId="62FE021F" w14:textId="27658D68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2.</w:t>
            </w:r>
          </w:p>
          <w:p w14:paraId="5920B772" w14:textId="690D0A5F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IVA</w:t>
            </w:r>
            <w:r w:rsidRPr="00BE228F" w:rsidDel="004E39B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BE228F">
              <w:rPr>
                <w:rFonts w:cstheme="minorHAnsi"/>
                <w:b/>
                <w:bCs/>
                <w:sz w:val="18"/>
                <w:szCs w:val="18"/>
              </w:rPr>
              <w:t>solo en caso de que se impute</w:t>
            </w:r>
          </w:p>
        </w:tc>
        <w:tc>
          <w:tcPr>
            <w:tcW w:w="354" w:type="pct"/>
            <w:shd w:val="clear" w:color="auto" w:fill="BDD6EE" w:themeFill="accent1" w:themeFillTint="66"/>
            <w:vAlign w:val="center"/>
          </w:tcPr>
          <w:p w14:paraId="4AF56C2C" w14:textId="3453D5CC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Total imputado</w:t>
            </w:r>
          </w:p>
          <w:p w14:paraId="572A7019" w14:textId="0F3DD38C" w:rsidR="005C3E14" w:rsidRPr="00BE228F" w:rsidRDefault="005C3E14" w:rsidP="00BE22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228F">
              <w:rPr>
                <w:rFonts w:cstheme="minorHAnsi"/>
                <w:b/>
                <w:bCs/>
                <w:sz w:val="18"/>
                <w:szCs w:val="18"/>
              </w:rPr>
              <w:t>(1+2)</w:t>
            </w:r>
          </w:p>
        </w:tc>
      </w:tr>
      <w:tr w:rsidR="00C66D33" w:rsidRPr="004B5F75" w14:paraId="036D82F0" w14:textId="77777777" w:rsidTr="00C66D33">
        <w:tc>
          <w:tcPr>
            <w:tcW w:w="226" w:type="pct"/>
          </w:tcPr>
          <w:p w14:paraId="7DFE71E1" w14:textId="45A44B9C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00636AB5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4D110C09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45485368" w14:textId="5ADF8C2A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02B4858A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6273C0EB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0DBCE3A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22760D7B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25EFE7AD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7F978FF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747AF8CE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16B141B3" w14:textId="77777777" w:rsidTr="00C66D33">
        <w:tc>
          <w:tcPr>
            <w:tcW w:w="226" w:type="pct"/>
          </w:tcPr>
          <w:p w14:paraId="1B44ED22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28276D0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18CD428B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15F7E9D6" w14:textId="22079AE0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62D2742E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3EC006D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67D24E4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0A12B9AA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0B69727F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675A2D6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098CBC43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182986E0" w14:textId="77777777" w:rsidTr="00C66D33">
        <w:tc>
          <w:tcPr>
            <w:tcW w:w="226" w:type="pct"/>
          </w:tcPr>
          <w:p w14:paraId="29323483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7115CFB2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320216F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0BE2D327" w14:textId="157E86B2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17CB2ADB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6837C310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3E431CC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2FB48BBD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3C618C08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0545D57E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631BFA4B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0421656C" w14:textId="77777777" w:rsidTr="00C66D33">
        <w:tc>
          <w:tcPr>
            <w:tcW w:w="226" w:type="pct"/>
          </w:tcPr>
          <w:p w14:paraId="0C280B35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2C608F7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33330A3D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5A3F1BE8" w14:textId="15387D7E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421E735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253BA53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7C3D7223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5C509609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1A98B1B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6EE64FCE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149096FD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64E59A1C" w14:textId="77777777" w:rsidTr="00C66D33">
        <w:tc>
          <w:tcPr>
            <w:tcW w:w="226" w:type="pct"/>
          </w:tcPr>
          <w:p w14:paraId="103C977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44C05FF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0C559BA2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66ABF85E" w14:textId="481C9A3B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6E64109A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0FDDD7B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4CA92D05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1130F2B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1DDCC89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3A0784A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4D798915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68EEE9F8" w14:textId="77777777" w:rsidTr="00C66D33">
        <w:tc>
          <w:tcPr>
            <w:tcW w:w="226" w:type="pct"/>
          </w:tcPr>
          <w:p w14:paraId="575605E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2233263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7DC83BF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14136EF4" w14:textId="4B40534B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489439E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797DC2F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68AD16C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534EDDBA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139D0CD4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0B01D5D8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6075751E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66D33" w:rsidRPr="004B5F75" w14:paraId="054DAAD8" w14:textId="77777777" w:rsidTr="00C66D33">
        <w:tc>
          <w:tcPr>
            <w:tcW w:w="226" w:type="pct"/>
          </w:tcPr>
          <w:p w14:paraId="3092AB55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36" w:type="pct"/>
          </w:tcPr>
          <w:p w14:paraId="7FCBB5D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1" w:type="pct"/>
          </w:tcPr>
          <w:p w14:paraId="1E99F55C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6" w:type="pct"/>
          </w:tcPr>
          <w:p w14:paraId="378C46C2" w14:textId="05B2274A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0" w:type="pct"/>
          </w:tcPr>
          <w:p w14:paraId="1B834EA1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57" w:type="pct"/>
          </w:tcPr>
          <w:p w14:paraId="176C3B46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6" w:type="pct"/>
          </w:tcPr>
          <w:p w14:paraId="2E2ABC88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56" w:type="pct"/>
          </w:tcPr>
          <w:p w14:paraId="388F678D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70846443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14:paraId="2207489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" w:type="pct"/>
          </w:tcPr>
          <w:p w14:paraId="0C789237" w14:textId="77777777" w:rsidR="005C3E14" w:rsidRPr="004B5F75" w:rsidRDefault="005C3E14" w:rsidP="00354C14">
            <w:pPr>
              <w:spacing w:line="320" w:lineRule="atLeast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EF7159D" w14:textId="77777777" w:rsidR="004B5F75" w:rsidRDefault="004B5F75" w:rsidP="004B5F75">
      <w:pPr>
        <w:ind w:left="426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</w:p>
    <w:p w14:paraId="180514FC" w14:textId="77777777" w:rsidR="004B5F75" w:rsidRDefault="004B5F75" w:rsidP="004B5F75">
      <w:pPr>
        <w:ind w:left="426"/>
        <w:contextualSpacing/>
        <w:jc w:val="both"/>
        <w:rPr>
          <w:rFonts w:eastAsia="Times New Roman" w:cstheme="minorHAnsi"/>
          <w:sz w:val="18"/>
          <w:szCs w:val="18"/>
          <w:lang w:eastAsia="es-ES"/>
        </w:rPr>
      </w:pPr>
    </w:p>
    <w:p w14:paraId="2CC8E724" w14:textId="16686E8F" w:rsidR="004B5F75" w:rsidRDefault="008B2157" w:rsidP="00DD3D9F">
      <w:pPr>
        <w:contextualSpacing/>
        <w:jc w:val="both"/>
        <w:rPr>
          <w:rFonts w:eastAsia="Times New Roman" w:cstheme="minorHAnsi"/>
          <w:lang w:eastAsia="es-ES"/>
        </w:rPr>
      </w:pPr>
      <w:r w:rsidRPr="00BE228F">
        <w:rPr>
          <w:rFonts w:eastAsia="Times New Roman" w:cstheme="minorHAnsi"/>
          <w:b/>
          <w:vertAlign w:val="superscript"/>
          <w:lang w:eastAsia="es-ES"/>
        </w:rPr>
        <w:t>1</w:t>
      </w:r>
      <w:r w:rsidR="007035E5" w:rsidRPr="00BE228F">
        <w:rPr>
          <w:rFonts w:eastAsia="Times New Roman" w:cstheme="minorHAnsi"/>
          <w:b/>
          <w:vertAlign w:val="superscript"/>
          <w:lang w:eastAsia="es-ES"/>
        </w:rPr>
        <w:t xml:space="preserve"> </w:t>
      </w:r>
      <w:r w:rsidRPr="00BE228F">
        <w:rPr>
          <w:rFonts w:eastAsia="Times New Roman" w:cstheme="minorHAnsi"/>
          <w:lang w:eastAsia="es-ES"/>
        </w:rPr>
        <w:t>1.</w:t>
      </w:r>
      <w:r w:rsidR="007035E5" w:rsidRPr="00BE228F">
        <w:rPr>
          <w:rFonts w:eastAsia="Times New Roman" w:cstheme="minorHAnsi"/>
          <w:lang w:eastAsia="es-ES"/>
        </w:rPr>
        <w:t xml:space="preserve"> Transferencia </w:t>
      </w:r>
      <w:r w:rsidR="004B5F75" w:rsidRPr="00BE228F">
        <w:rPr>
          <w:rFonts w:eastAsia="Times New Roman" w:cstheme="minorHAnsi"/>
          <w:lang w:eastAsia="es-ES"/>
        </w:rPr>
        <w:t>/</w:t>
      </w:r>
      <w:r w:rsidR="007035E5" w:rsidRPr="00BE228F">
        <w:rPr>
          <w:rFonts w:eastAsia="Times New Roman" w:cstheme="minorHAnsi"/>
          <w:lang w:eastAsia="es-ES"/>
        </w:rPr>
        <w:t xml:space="preserve"> </w:t>
      </w:r>
      <w:r w:rsidR="004B5F75" w:rsidRPr="00BE228F">
        <w:rPr>
          <w:rFonts w:eastAsia="Times New Roman" w:cstheme="minorHAnsi"/>
          <w:lang w:eastAsia="es-ES"/>
        </w:rPr>
        <w:t>2</w:t>
      </w:r>
      <w:r w:rsidR="007035E5" w:rsidRPr="00BE228F">
        <w:rPr>
          <w:rFonts w:eastAsia="Times New Roman" w:cstheme="minorHAnsi"/>
          <w:lang w:eastAsia="es-ES"/>
        </w:rPr>
        <w:t xml:space="preserve">. </w:t>
      </w:r>
      <w:r w:rsidR="003B38EE" w:rsidRPr="00BE228F">
        <w:rPr>
          <w:rFonts w:eastAsia="Times New Roman" w:cstheme="minorHAnsi"/>
          <w:lang w:eastAsia="es-ES"/>
        </w:rPr>
        <w:t>Remesa</w:t>
      </w:r>
      <w:r w:rsidR="00BE228F">
        <w:rPr>
          <w:rFonts w:eastAsia="Times New Roman" w:cstheme="minorHAnsi"/>
          <w:lang w:eastAsia="es-ES"/>
        </w:rPr>
        <w:t xml:space="preserve"> </w:t>
      </w:r>
      <w:r w:rsidR="003B38EE" w:rsidRPr="00BE228F">
        <w:rPr>
          <w:rFonts w:eastAsia="Times New Roman" w:cstheme="minorHAnsi"/>
          <w:lang w:eastAsia="es-ES"/>
        </w:rPr>
        <w:t xml:space="preserve">/3. </w:t>
      </w:r>
      <w:r w:rsidR="007035E5" w:rsidRPr="00BE228F">
        <w:rPr>
          <w:rFonts w:eastAsia="Times New Roman" w:cstheme="minorHAnsi"/>
          <w:lang w:eastAsia="es-ES"/>
        </w:rPr>
        <w:t xml:space="preserve">Tarjeta de crédito / </w:t>
      </w:r>
      <w:r w:rsidR="003B38EE" w:rsidRPr="00BE228F">
        <w:rPr>
          <w:rFonts w:eastAsia="Times New Roman" w:cstheme="minorHAnsi"/>
          <w:lang w:eastAsia="es-ES"/>
        </w:rPr>
        <w:t>4</w:t>
      </w:r>
      <w:r w:rsidR="007035E5" w:rsidRPr="00BE228F">
        <w:rPr>
          <w:rFonts w:eastAsia="Times New Roman" w:cstheme="minorHAnsi"/>
          <w:lang w:eastAsia="es-ES"/>
        </w:rPr>
        <w:t>. Cheque</w:t>
      </w:r>
      <w:r w:rsidRPr="00BE228F">
        <w:rPr>
          <w:rFonts w:eastAsia="Times New Roman" w:cstheme="minorHAnsi"/>
          <w:lang w:eastAsia="es-ES"/>
        </w:rPr>
        <w:t xml:space="preserve"> </w:t>
      </w:r>
      <w:r w:rsidR="004B5F75" w:rsidRPr="00BE228F">
        <w:rPr>
          <w:rFonts w:eastAsia="Times New Roman" w:cstheme="minorHAnsi"/>
          <w:lang w:eastAsia="es-ES"/>
        </w:rPr>
        <w:t>/</w:t>
      </w:r>
      <w:r w:rsidR="007035E5" w:rsidRPr="00BE228F">
        <w:rPr>
          <w:rFonts w:eastAsia="Times New Roman" w:cstheme="minorHAnsi"/>
          <w:lang w:eastAsia="es-ES"/>
        </w:rPr>
        <w:t xml:space="preserve"> </w:t>
      </w:r>
      <w:r w:rsidR="003B38EE" w:rsidRPr="00BE228F">
        <w:rPr>
          <w:rFonts w:eastAsia="Times New Roman" w:cstheme="minorHAnsi"/>
          <w:lang w:eastAsia="es-ES"/>
        </w:rPr>
        <w:t>5</w:t>
      </w:r>
      <w:r w:rsidR="004B5F75" w:rsidRPr="00BE228F">
        <w:rPr>
          <w:rFonts w:eastAsia="Times New Roman" w:cstheme="minorHAnsi"/>
          <w:lang w:eastAsia="es-ES"/>
        </w:rPr>
        <w:t>.Pagaré</w:t>
      </w:r>
      <w:r w:rsidRPr="00BE228F">
        <w:rPr>
          <w:rFonts w:eastAsia="Times New Roman" w:cstheme="minorHAnsi"/>
          <w:lang w:eastAsia="es-ES"/>
        </w:rPr>
        <w:t xml:space="preserve"> </w:t>
      </w:r>
      <w:r w:rsidR="007035E5" w:rsidRPr="00BE228F">
        <w:rPr>
          <w:rFonts w:eastAsia="Times New Roman" w:cstheme="minorHAnsi"/>
          <w:lang w:eastAsia="es-ES"/>
        </w:rPr>
        <w:t xml:space="preserve">/ </w:t>
      </w:r>
      <w:r w:rsidR="000A4F24" w:rsidRPr="00BE228F">
        <w:rPr>
          <w:rFonts w:eastAsia="Times New Roman" w:cstheme="minorHAnsi"/>
          <w:lang w:eastAsia="es-ES"/>
        </w:rPr>
        <w:t>6</w:t>
      </w:r>
      <w:r w:rsidR="004B5F75" w:rsidRPr="00BE228F">
        <w:rPr>
          <w:rFonts w:eastAsia="Times New Roman" w:cstheme="minorHAnsi"/>
          <w:lang w:eastAsia="es-ES"/>
        </w:rPr>
        <w:t>.</w:t>
      </w:r>
      <w:r w:rsidR="007035E5" w:rsidRPr="00BE228F">
        <w:rPr>
          <w:rFonts w:eastAsia="Times New Roman" w:cstheme="minorHAnsi"/>
          <w:lang w:eastAsia="es-ES"/>
        </w:rPr>
        <w:t xml:space="preserve">Paypal, </w:t>
      </w:r>
      <w:proofErr w:type="spellStart"/>
      <w:r w:rsidR="007035E5" w:rsidRPr="00BE228F">
        <w:rPr>
          <w:rFonts w:eastAsia="Times New Roman" w:cstheme="minorHAnsi"/>
          <w:lang w:eastAsia="es-ES"/>
        </w:rPr>
        <w:t>iupay</w:t>
      </w:r>
      <w:proofErr w:type="spellEnd"/>
      <w:r w:rsidR="007035E5" w:rsidRPr="00BE228F">
        <w:rPr>
          <w:rFonts w:eastAsia="Times New Roman" w:cstheme="minorHAnsi"/>
          <w:lang w:eastAsia="es-ES"/>
        </w:rPr>
        <w:t xml:space="preserve"> o análogos / </w:t>
      </w:r>
      <w:r w:rsidR="003B38EE" w:rsidRPr="00BE228F">
        <w:rPr>
          <w:rFonts w:eastAsia="Times New Roman" w:cstheme="minorHAnsi"/>
          <w:lang w:eastAsia="es-ES"/>
        </w:rPr>
        <w:t>7</w:t>
      </w:r>
      <w:r w:rsidR="007035E5" w:rsidRPr="00BE228F">
        <w:rPr>
          <w:rFonts w:eastAsia="Times New Roman" w:cstheme="minorHAnsi"/>
          <w:lang w:eastAsia="es-ES"/>
        </w:rPr>
        <w:t>.Confirming</w:t>
      </w:r>
      <w:r w:rsidR="007035E5" w:rsidRPr="004E39B3">
        <w:rPr>
          <w:rFonts w:eastAsia="Times New Roman" w:cstheme="minorHAnsi"/>
          <w:lang w:eastAsia="es-ES"/>
        </w:rPr>
        <w:t xml:space="preserve"> </w:t>
      </w:r>
      <w:r w:rsidR="000A4F24" w:rsidRPr="004E39B3">
        <w:rPr>
          <w:rFonts w:eastAsia="Times New Roman" w:cstheme="minorHAnsi"/>
          <w:lang w:eastAsia="es-ES"/>
        </w:rPr>
        <w:t>/8. Moneda extranjera</w:t>
      </w:r>
    </w:p>
    <w:p w14:paraId="0FDDD04E" w14:textId="1ACF083D" w:rsidR="004E39B3" w:rsidRPr="004B5F75" w:rsidRDefault="004E39B3" w:rsidP="00DD3D9F">
      <w:pPr>
        <w:contextualSpacing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b/>
          <w:vertAlign w:val="superscript"/>
          <w:lang w:eastAsia="es-ES"/>
        </w:rPr>
        <w:t xml:space="preserve">2 </w:t>
      </w:r>
      <w:r>
        <w:rPr>
          <w:rFonts w:eastAsia="Times New Roman" w:cstheme="minorHAnsi"/>
          <w:lang w:eastAsia="es-ES"/>
        </w:rPr>
        <w:t>Poner 100% en el caso de que la factura se impute completamente.</w:t>
      </w:r>
    </w:p>
    <w:p w14:paraId="41644ECA" w14:textId="77777777" w:rsidR="000E5BA2" w:rsidRDefault="000E5BA2" w:rsidP="00420EE8">
      <w:pPr>
        <w:pStyle w:val="Prrafodelista"/>
        <w:spacing w:after="0" w:line="360" w:lineRule="auto"/>
        <w:jc w:val="both"/>
        <w:rPr>
          <w:rFonts w:cstheme="minorHAnsi"/>
          <w:lang w:val="es-ES_tradnl"/>
        </w:rPr>
      </w:pPr>
    </w:p>
    <w:p w14:paraId="0774E227" w14:textId="77777777" w:rsidR="00DD3D9F" w:rsidRPr="008F0E30" w:rsidRDefault="00DD3D9F" w:rsidP="008F0E30">
      <w:pPr>
        <w:spacing w:after="0" w:line="360" w:lineRule="auto"/>
        <w:jc w:val="both"/>
        <w:rPr>
          <w:rFonts w:cstheme="minorHAnsi"/>
          <w:lang w:val="es-ES_tradnl"/>
        </w:rPr>
      </w:pPr>
    </w:p>
    <w:p w14:paraId="18080F85" w14:textId="77777777" w:rsidR="00CD591D" w:rsidRPr="00671A86" w:rsidRDefault="00CD591D" w:rsidP="00AD7C11">
      <w:pPr>
        <w:spacing w:after="0" w:line="360" w:lineRule="auto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084817CB" w14:textId="3F6625BD" w:rsidR="00CD591D" w:rsidRPr="00671A86" w:rsidRDefault="00CD591D" w:rsidP="00AD7C11">
      <w:pPr>
        <w:spacing w:after="0" w:line="360" w:lineRule="auto"/>
      </w:pPr>
      <w:r w:rsidRPr="00671A86">
        <w:t>F</w:t>
      </w:r>
      <w:r w:rsidR="008F0E30">
        <w:t>irmado</w:t>
      </w:r>
      <w:r w:rsidR="00EC113D">
        <w:t xml:space="preserve"> </w:t>
      </w:r>
      <w:r w:rsidR="002A235C">
        <w:rPr>
          <w:lang w:val="es-ES_tradnl"/>
        </w:rPr>
        <w:t xml:space="preserve">electrónicamente por </w:t>
      </w:r>
      <w:r w:rsidRPr="00671A86">
        <w:rPr>
          <w:lang w:val="es-ES_tradnl"/>
        </w:rPr>
        <w:t>________________________________</w:t>
      </w:r>
    </w:p>
    <w:p w14:paraId="50C57C3F" w14:textId="366C8D69" w:rsidR="00CD591D" w:rsidRDefault="00CD591D" w:rsidP="00AD7C11">
      <w:pPr>
        <w:spacing w:after="0" w:line="360" w:lineRule="auto"/>
        <w:rPr>
          <w:lang w:val="es-ES_tradnl"/>
        </w:rPr>
      </w:pPr>
      <w:r w:rsidRPr="00671A86">
        <w:t xml:space="preserve">Cargo </w:t>
      </w:r>
      <w:r w:rsidRPr="00671A86">
        <w:rPr>
          <w:lang w:val="es-ES_tradnl"/>
        </w:rPr>
        <w:t>__________________________________</w:t>
      </w:r>
      <w:r>
        <w:rPr>
          <w:lang w:val="es-ES_tradnl"/>
        </w:rPr>
        <w:t>_____</w:t>
      </w:r>
    </w:p>
    <w:p w14:paraId="0F877CA8" w14:textId="772F5682" w:rsidR="00262FE7" w:rsidRPr="00BE228F" w:rsidRDefault="002A235C" w:rsidP="00AD7C11">
      <w:pPr>
        <w:spacing w:after="0" w:line="360" w:lineRule="auto"/>
        <w:rPr>
          <w:b/>
          <w:lang w:val="es-ES_tradnl"/>
        </w:rPr>
      </w:pPr>
      <w:r w:rsidRPr="00BE228F">
        <w:rPr>
          <w:b/>
          <w:lang w:val="es-ES_tradnl"/>
        </w:rPr>
        <w:t>FIRMADO ELECTRÓNICAMENTE POR LA ENTIDAD BENEFICIARIA</w:t>
      </w:r>
    </w:p>
    <w:sectPr w:rsidR="00262FE7" w:rsidRPr="00BE228F" w:rsidSect="001B3E53">
      <w:headerReference w:type="default" r:id="rId11"/>
      <w:footerReference w:type="default" r:id="rId12"/>
      <w:pgSz w:w="16838" w:h="11906" w:orient="landscape" w:code="9"/>
      <w:pgMar w:top="2127" w:right="1985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59B21" w14:textId="77777777" w:rsidR="00FE359E" w:rsidRDefault="00FE359E" w:rsidP="0033118A">
      <w:pPr>
        <w:spacing w:after="0" w:line="240" w:lineRule="auto"/>
      </w:pPr>
      <w:r>
        <w:separator/>
      </w:r>
    </w:p>
  </w:endnote>
  <w:endnote w:type="continuationSeparator" w:id="0">
    <w:p w14:paraId="29B6882C" w14:textId="77777777" w:rsidR="00FE359E" w:rsidRDefault="00FE359E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8"/>
      <w:gridCol w:w="11318"/>
      <w:gridCol w:w="1059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AD7C11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AD7C11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AD7C11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="00AD7C11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AD7C11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="00AD7C11" w:rsidRPr="00CB41DA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/</w:t>
          </w:r>
          <w:r w:rsidR="00AD7C11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82887" w14:textId="77777777" w:rsidR="00FE359E" w:rsidRDefault="00FE359E" w:rsidP="0033118A">
      <w:pPr>
        <w:spacing w:after="0" w:line="240" w:lineRule="auto"/>
      </w:pPr>
      <w:r>
        <w:separator/>
      </w:r>
    </w:p>
  </w:footnote>
  <w:footnote w:type="continuationSeparator" w:id="0">
    <w:p w14:paraId="24D28529" w14:textId="77777777" w:rsidR="00FE359E" w:rsidRDefault="00FE359E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X="993" w:tblpY="1"/>
      <w:tblW w:w="11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26"/>
    </w:tblGrid>
    <w:tr w:rsidR="00631BAF" w14:paraId="4164581D" w14:textId="77777777" w:rsidTr="00DB7533">
      <w:trPr>
        <w:cantSplit/>
        <w:trHeight w:hRule="exact" w:val="1975"/>
      </w:trPr>
      <w:tc>
        <w:tcPr>
          <w:tcW w:w="11926" w:type="dxa"/>
          <w:noWrap/>
        </w:tcPr>
        <w:tbl>
          <w:tblPr>
            <w:tblStyle w:val="Tablaconcuadrcula"/>
            <w:tblpPr w:vertAnchor="page" w:horzAnchor="page" w:tblpX="993" w:tblpY="1"/>
            <w:tblW w:w="119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11556"/>
            <w:gridCol w:w="350"/>
          </w:tblGrid>
          <w:tr w:rsidR="00631BAF" w:rsidRPr="00DB7533" w14:paraId="530226C6" w14:textId="77777777" w:rsidTr="00631BAF">
            <w:trPr>
              <w:cantSplit/>
              <w:trHeight w:hRule="exact" w:val="2608"/>
            </w:trPr>
            <w:tc>
              <w:tcPr>
                <w:tcW w:w="11906" w:type="dxa"/>
                <w:noWrap/>
              </w:tcPr>
              <w:p w14:paraId="5340A71A" w14:textId="43A4D1C1" w:rsidR="00631BAF" w:rsidRPr="00DB7533" w:rsidRDefault="00AD7C11" w:rsidP="00DA4326">
                <w:pPr>
                  <w:pStyle w:val="Encabezado"/>
                  <w:tabs>
                    <w:tab w:val="clear" w:pos="8504"/>
                    <w:tab w:val="right" w:pos="9072"/>
                  </w:tabs>
                  <w:rPr>
                    <w:lang w:val="en-GB"/>
                  </w:rPr>
                </w:pPr>
                <w:r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3360" behindDoc="0" locked="0" layoutInCell="1" allowOverlap="1" wp14:anchorId="76C9AC4D" wp14:editId="2CC5B544">
                      <wp:simplePos x="0" y="0"/>
                      <wp:positionH relativeFrom="column">
                        <wp:posOffset>-247711</wp:posOffset>
                      </wp:positionH>
                      <wp:positionV relativeFrom="paragraph">
                        <wp:posOffset>-31750</wp:posOffset>
                      </wp:positionV>
                      <wp:extent cx="7553325" cy="1657985"/>
                      <wp:effectExtent l="0" t="0" r="0" b="0"/>
                      <wp:wrapNone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53325" cy="16579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631BAF" w:rsidRPr="00DB7533">
                  <w:rPr>
                    <w:lang w:val="en-GB"/>
                  </w:rPr>
                  <w:tab/>
                </w:r>
              </w:p>
              <w:p w14:paraId="72578269" w14:textId="22A233AA" w:rsidR="00631BAF" w:rsidRPr="00DB7533" w:rsidRDefault="00AD7C11" w:rsidP="00DB7533">
                <w:pPr>
                  <w:pStyle w:val="Encabezado"/>
                  <w:rPr>
                    <w:lang w:val="en-GB"/>
                  </w:rPr>
                </w:pPr>
                <w:r w:rsidRPr="00DB7533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59264" behindDoc="0" locked="0" layoutInCell="1" allowOverlap="1" wp14:anchorId="18157E5E" wp14:editId="50F8DBEF">
                      <wp:simplePos x="0" y="0"/>
                      <wp:positionH relativeFrom="column">
                        <wp:posOffset>4061685</wp:posOffset>
                      </wp:positionH>
                      <wp:positionV relativeFrom="paragraph">
                        <wp:posOffset>58912</wp:posOffset>
                      </wp:positionV>
                      <wp:extent cx="944034" cy="1194993"/>
                      <wp:effectExtent l="0" t="0" r="8890" b="5715"/>
                      <wp:wrapNone/>
                      <wp:docPr id="37" name="Imagen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cofinanciado FEDER.pn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754" r="1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4034" cy="119499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232DA8D" w14:textId="6851A580" w:rsidR="001B3E53" w:rsidRDefault="001E680B" w:rsidP="00DB7533">
                <w:pPr>
                  <w:pStyle w:val="Encabezado"/>
                </w:pPr>
                <w:r>
                  <w:rPr>
                    <w:noProof/>
                    <w:lang w:eastAsia="es-ES"/>
                  </w:rPr>
                  <w:t xml:space="preserve"> </w:t>
                </w:r>
              </w:p>
              <w:p w14:paraId="2F2C2338" w14:textId="7B6D6D88" w:rsidR="001B3E53" w:rsidRDefault="001B3E53" w:rsidP="001B3E53"/>
              <w:p w14:paraId="3F9B81E0" w14:textId="5E0DF0BD" w:rsidR="00631BAF" w:rsidRPr="001B3E53" w:rsidRDefault="001B3E53" w:rsidP="001B3E53">
                <w:pPr>
                  <w:tabs>
                    <w:tab w:val="left" w:pos="3930"/>
                  </w:tabs>
                </w:pPr>
                <w:r>
                  <w:tab/>
                </w:r>
              </w:p>
            </w:tc>
            <w:tc>
              <w:tcPr>
                <w:tcW w:w="360" w:type="dxa"/>
              </w:tcPr>
              <w:p w14:paraId="13F715FD" w14:textId="2EB5E51E" w:rsidR="00631BAF" w:rsidRPr="00DB7533" w:rsidRDefault="001B3E53">
                <w:r>
                  <w:tab/>
                </w:r>
                <w:r>
                  <w:tab/>
                </w:r>
              </w:p>
            </w:tc>
          </w:tr>
        </w:tbl>
        <w:p w14:paraId="09133852" w14:textId="77777777" w:rsidR="00631BAF" w:rsidRDefault="00631BAF" w:rsidP="00DB7533">
          <w:pPr>
            <w:pStyle w:val="Encabezado"/>
          </w:pPr>
        </w:p>
      </w:tc>
    </w:tr>
  </w:tbl>
  <w:p w14:paraId="41951E76" w14:textId="0A65454D" w:rsidR="00631BAF" w:rsidRPr="005271AF" w:rsidRDefault="00AD7C11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DBB7EB5" wp14:editId="7BF0C33E">
          <wp:simplePos x="0" y="0"/>
          <wp:positionH relativeFrom="column">
            <wp:posOffset>7774695</wp:posOffset>
          </wp:positionH>
          <wp:positionV relativeFrom="paragraph">
            <wp:posOffset>-235585</wp:posOffset>
          </wp:positionV>
          <wp:extent cx="865505" cy="494030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D4C"/>
    <w:multiLevelType w:val="hybridMultilevel"/>
    <w:tmpl w:val="DC241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1172F"/>
    <w:multiLevelType w:val="hybridMultilevel"/>
    <w:tmpl w:val="381293DC"/>
    <w:lvl w:ilvl="0" w:tplc="0C0A0019">
      <w:start w:val="1"/>
      <w:numFmt w:val="lowerLetter"/>
      <w:lvlText w:val="%1."/>
      <w:lvlJc w:val="left"/>
      <w:pPr>
        <w:ind w:left="294" w:hanging="360"/>
      </w:pPr>
    </w:lvl>
    <w:lvl w:ilvl="1" w:tplc="8C68F5E0">
      <w:start w:val="1"/>
      <w:numFmt w:val="decimal"/>
      <w:lvlText w:val="%2."/>
      <w:lvlJc w:val="left"/>
      <w:pPr>
        <w:ind w:left="1014" w:hanging="360"/>
      </w:pPr>
      <w:rPr>
        <w:b w:val="0"/>
      </w:rPr>
    </w:lvl>
    <w:lvl w:ilvl="2" w:tplc="8E0CE9D4">
      <w:start w:val="1"/>
      <w:numFmt w:val="lowerLetter"/>
      <w:lvlText w:val="%3)"/>
      <w:lvlJc w:val="left"/>
      <w:pPr>
        <w:ind w:left="1734" w:hanging="180"/>
      </w:pPr>
      <w:rPr>
        <w:b w:val="0"/>
      </w:rPr>
    </w:lvl>
    <w:lvl w:ilvl="3" w:tplc="0C0A001B">
      <w:start w:val="1"/>
      <w:numFmt w:val="lowerRoman"/>
      <w:lvlText w:val="%4."/>
      <w:lvlJc w:val="right"/>
      <w:pPr>
        <w:ind w:left="2454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1BA7"/>
    <w:multiLevelType w:val="hybridMultilevel"/>
    <w:tmpl w:val="3A902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6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53412D42"/>
    <w:multiLevelType w:val="hybridMultilevel"/>
    <w:tmpl w:val="F3E066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9"/>
  </w:num>
  <w:num w:numId="5">
    <w:abstractNumId w:val="8"/>
  </w:num>
  <w:num w:numId="6">
    <w:abstractNumId w:val="19"/>
  </w:num>
  <w:num w:numId="7">
    <w:abstractNumId w:val="13"/>
  </w:num>
  <w:num w:numId="8">
    <w:abstractNumId w:val="21"/>
  </w:num>
  <w:num w:numId="9">
    <w:abstractNumId w:val="18"/>
  </w:num>
  <w:num w:numId="10">
    <w:abstractNumId w:val="5"/>
  </w:num>
  <w:num w:numId="11">
    <w:abstractNumId w:val="23"/>
  </w:num>
  <w:num w:numId="12">
    <w:abstractNumId w:val="1"/>
  </w:num>
  <w:num w:numId="13">
    <w:abstractNumId w:val="12"/>
  </w:num>
  <w:num w:numId="14">
    <w:abstractNumId w:val="20"/>
  </w:num>
  <w:num w:numId="15">
    <w:abstractNumId w:val="22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2"/>
  </w:num>
  <w:num w:numId="21">
    <w:abstractNumId w:val="7"/>
  </w:num>
  <w:num w:numId="22">
    <w:abstractNumId w:val="14"/>
  </w:num>
  <w:num w:numId="23">
    <w:abstractNumId w:val="3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48FB"/>
    <w:rsid w:val="00047D79"/>
    <w:rsid w:val="0005685B"/>
    <w:rsid w:val="000752CF"/>
    <w:rsid w:val="000863E7"/>
    <w:rsid w:val="000A4F24"/>
    <w:rsid w:val="000A6CBE"/>
    <w:rsid w:val="000B4103"/>
    <w:rsid w:val="000B527A"/>
    <w:rsid w:val="000E5BA2"/>
    <w:rsid w:val="00102A43"/>
    <w:rsid w:val="00102DCA"/>
    <w:rsid w:val="00112245"/>
    <w:rsid w:val="0013104E"/>
    <w:rsid w:val="001353E8"/>
    <w:rsid w:val="00180A4A"/>
    <w:rsid w:val="00185BA6"/>
    <w:rsid w:val="00191CDA"/>
    <w:rsid w:val="0019746C"/>
    <w:rsid w:val="001B2DBE"/>
    <w:rsid w:val="001B3E53"/>
    <w:rsid w:val="001D26EF"/>
    <w:rsid w:val="001E0551"/>
    <w:rsid w:val="001E680B"/>
    <w:rsid w:val="001F52D8"/>
    <w:rsid w:val="001F6198"/>
    <w:rsid w:val="0020548E"/>
    <w:rsid w:val="00210260"/>
    <w:rsid w:val="0022253A"/>
    <w:rsid w:val="00222AA2"/>
    <w:rsid w:val="00235B81"/>
    <w:rsid w:val="00237B23"/>
    <w:rsid w:val="00244494"/>
    <w:rsid w:val="00262FE7"/>
    <w:rsid w:val="0028154E"/>
    <w:rsid w:val="00286000"/>
    <w:rsid w:val="0029457E"/>
    <w:rsid w:val="002A235C"/>
    <w:rsid w:val="002C71E3"/>
    <w:rsid w:val="002F08AA"/>
    <w:rsid w:val="002F4C2D"/>
    <w:rsid w:val="0031113E"/>
    <w:rsid w:val="00320B10"/>
    <w:rsid w:val="0033118A"/>
    <w:rsid w:val="00354C14"/>
    <w:rsid w:val="0036050E"/>
    <w:rsid w:val="00381557"/>
    <w:rsid w:val="003857AD"/>
    <w:rsid w:val="003949BE"/>
    <w:rsid w:val="003B38EE"/>
    <w:rsid w:val="003C26F0"/>
    <w:rsid w:val="003D7160"/>
    <w:rsid w:val="003E1E49"/>
    <w:rsid w:val="003F3F09"/>
    <w:rsid w:val="003F4351"/>
    <w:rsid w:val="003F586A"/>
    <w:rsid w:val="003F58BB"/>
    <w:rsid w:val="00420EE8"/>
    <w:rsid w:val="004232A0"/>
    <w:rsid w:val="0043755B"/>
    <w:rsid w:val="0045168A"/>
    <w:rsid w:val="004534D6"/>
    <w:rsid w:val="00463A31"/>
    <w:rsid w:val="00472CE2"/>
    <w:rsid w:val="004853B3"/>
    <w:rsid w:val="00485A7B"/>
    <w:rsid w:val="0049590F"/>
    <w:rsid w:val="004B434C"/>
    <w:rsid w:val="004B5F75"/>
    <w:rsid w:val="004C2BD3"/>
    <w:rsid w:val="004D27F3"/>
    <w:rsid w:val="004E0169"/>
    <w:rsid w:val="004E39B3"/>
    <w:rsid w:val="004E7DEE"/>
    <w:rsid w:val="004F34BB"/>
    <w:rsid w:val="005271AF"/>
    <w:rsid w:val="005326AF"/>
    <w:rsid w:val="00542ADF"/>
    <w:rsid w:val="00545EAF"/>
    <w:rsid w:val="00546BB5"/>
    <w:rsid w:val="005935C5"/>
    <w:rsid w:val="005B285B"/>
    <w:rsid w:val="005C3E14"/>
    <w:rsid w:val="005D5C8A"/>
    <w:rsid w:val="005E59B5"/>
    <w:rsid w:val="005F0780"/>
    <w:rsid w:val="005F2F1D"/>
    <w:rsid w:val="00612453"/>
    <w:rsid w:val="00631BAF"/>
    <w:rsid w:val="00635BA9"/>
    <w:rsid w:val="0064492B"/>
    <w:rsid w:val="0065180F"/>
    <w:rsid w:val="00671CB6"/>
    <w:rsid w:val="00677A2C"/>
    <w:rsid w:val="00681F44"/>
    <w:rsid w:val="00690601"/>
    <w:rsid w:val="00697941"/>
    <w:rsid w:val="006B69A8"/>
    <w:rsid w:val="006E3224"/>
    <w:rsid w:val="007035E5"/>
    <w:rsid w:val="0070363A"/>
    <w:rsid w:val="00703AC4"/>
    <w:rsid w:val="00716D35"/>
    <w:rsid w:val="00722919"/>
    <w:rsid w:val="007229CB"/>
    <w:rsid w:val="00735661"/>
    <w:rsid w:val="007417EB"/>
    <w:rsid w:val="00752411"/>
    <w:rsid w:val="00754D5F"/>
    <w:rsid w:val="00770EBE"/>
    <w:rsid w:val="0078446F"/>
    <w:rsid w:val="007B21C8"/>
    <w:rsid w:val="007C1417"/>
    <w:rsid w:val="007F096F"/>
    <w:rsid w:val="007F2EB9"/>
    <w:rsid w:val="00805E6D"/>
    <w:rsid w:val="00806B68"/>
    <w:rsid w:val="00832DD5"/>
    <w:rsid w:val="00853935"/>
    <w:rsid w:val="00853C38"/>
    <w:rsid w:val="00857DB5"/>
    <w:rsid w:val="00860DA8"/>
    <w:rsid w:val="008663E7"/>
    <w:rsid w:val="0088172D"/>
    <w:rsid w:val="00892423"/>
    <w:rsid w:val="008A0FB0"/>
    <w:rsid w:val="008B2157"/>
    <w:rsid w:val="008B55BB"/>
    <w:rsid w:val="008C4F87"/>
    <w:rsid w:val="008D3FAE"/>
    <w:rsid w:val="008E3810"/>
    <w:rsid w:val="008F0E30"/>
    <w:rsid w:val="008F7B34"/>
    <w:rsid w:val="00901176"/>
    <w:rsid w:val="00910BC1"/>
    <w:rsid w:val="00915920"/>
    <w:rsid w:val="00920F7B"/>
    <w:rsid w:val="00933283"/>
    <w:rsid w:val="00934A56"/>
    <w:rsid w:val="00944582"/>
    <w:rsid w:val="00953D9C"/>
    <w:rsid w:val="009656BB"/>
    <w:rsid w:val="00973E30"/>
    <w:rsid w:val="0097698F"/>
    <w:rsid w:val="00993077"/>
    <w:rsid w:val="009A4629"/>
    <w:rsid w:val="009C6E61"/>
    <w:rsid w:val="009D133B"/>
    <w:rsid w:val="009E17E1"/>
    <w:rsid w:val="00A01ACF"/>
    <w:rsid w:val="00A05782"/>
    <w:rsid w:val="00A07C92"/>
    <w:rsid w:val="00A2166D"/>
    <w:rsid w:val="00A33605"/>
    <w:rsid w:val="00A441B7"/>
    <w:rsid w:val="00A62E8D"/>
    <w:rsid w:val="00A73A57"/>
    <w:rsid w:val="00A85787"/>
    <w:rsid w:val="00A8632D"/>
    <w:rsid w:val="00AA1A7A"/>
    <w:rsid w:val="00AB77E8"/>
    <w:rsid w:val="00AC02B1"/>
    <w:rsid w:val="00AD7C11"/>
    <w:rsid w:val="00AF20F5"/>
    <w:rsid w:val="00AF69FD"/>
    <w:rsid w:val="00B04CFD"/>
    <w:rsid w:val="00B05BCD"/>
    <w:rsid w:val="00B10FBC"/>
    <w:rsid w:val="00B11CAB"/>
    <w:rsid w:val="00B36F7F"/>
    <w:rsid w:val="00B4781C"/>
    <w:rsid w:val="00B70698"/>
    <w:rsid w:val="00B77965"/>
    <w:rsid w:val="00BB366A"/>
    <w:rsid w:val="00BC436E"/>
    <w:rsid w:val="00BE0FC9"/>
    <w:rsid w:val="00BE228F"/>
    <w:rsid w:val="00C06155"/>
    <w:rsid w:val="00C23EC9"/>
    <w:rsid w:val="00C243C9"/>
    <w:rsid w:val="00C25FC2"/>
    <w:rsid w:val="00C343B5"/>
    <w:rsid w:val="00C44004"/>
    <w:rsid w:val="00C66D33"/>
    <w:rsid w:val="00C71258"/>
    <w:rsid w:val="00C86D1B"/>
    <w:rsid w:val="00C939B1"/>
    <w:rsid w:val="00CA5484"/>
    <w:rsid w:val="00CB41DA"/>
    <w:rsid w:val="00CC1C83"/>
    <w:rsid w:val="00CC1E52"/>
    <w:rsid w:val="00CC2F5A"/>
    <w:rsid w:val="00CC52A0"/>
    <w:rsid w:val="00CD591D"/>
    <w:rsid w:val="00D0196C"/>
    <w:rsid w:val="00D173E9"/>
    <w:rsid w:val="00D23011"/>
    <w:rsid w:val="00D61001"/>
    <w:rsid w:val="00D74A5B"/>
    <w:rsid w:val="00D87D6E"/>
    <w:rsid w:val="00D9729C"/>
    <w:rsid w:val="00DA4326"/>
    <w:rsid w:val="00DB323D"/>
    <w:rsid w:val="00DB7533"/>
    <w:rsid w:val="00DC7BAF"/>
    <w:rsid w:val="00DD3D9F"/>
    <w:rsid w:val="00E046ED"/>
    <w:rsid w:val="00E24B83"/>
    <w:rsid w:val="00E46BBC"/>
    <w:rsid w:val="00E50D6E"/>
    <w:rsid w:val="00E51E0B"/>
    <w:rsid w:val="00E65CC1"/>
    <w:rsid w:val="00E94556"/>
    <w:rsid w:val="00EA3602"/>
    <w:rsid w:val="00EB0B10"/>
    <w:rsid w:val="00EC113D"/>
    <w:rsid w:val="00F11D86"/>
    <w:rsid w:val="00F16463"/>
    <w:rsid w:val="00F20361"/>
    <w:rsid w:val="00F217D2"/>
    <w:rsid w:val="00F24B12"/>
    <w:rsid w:val="00F34941"/>
    <w:rsid w:val="00F57B54"/>
    <w:rsid w:val="00F64701"/>
    <w:rsid w:val="00F953F8"/>
    <w:rsid w:val="00FA12B3"/>
    <w:rsid w:val="00FA4A96"/>
    <w:rsid w:val="00FB419A"/>
    <w:rsid w:val="00F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54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b14156-fcf3-44e2-9c4b-c33f1f92d41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37B18-FEF3-4DD8-B5C6-97FAEBFD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2025-09-22T07:31:00Z</dcterms:created>
  <dcterms:modified xsi:type="dcterms:W3CDTF">2025-09-22T07:31:00Z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